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8D" w:rsidRDefault="00023E8D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2:</w:t>
      </w:r>
    </w:p>
    <w:p w:rsidR="00023E8D" w:rsidRDefault="00023E8D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023E8D" w:rsidRDefault="00023E8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023E8D" w:rsidRDefault="00023E8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届毕业生双选会参会企业登记表</w:t>
      </w:r>
    </w:p>
    <w:p w:rsidR="00023E8D" w:rsidRDefault="00023E8D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 w:rsidR="00023E8D">
        <w:trPr>
          <w:trHeight w:val="952"/>
        </w:trPr>
        <w:tc>
          <w:tcPr>
            <w:tcW w:w="1420" w:type="dxa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023E8D" w:rsidRDefault="00023E8D" w:rsidP="00A312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济南绿邦化工有限公司</w:t>
            </w:r>
          </w:p>
        </w:tc>
        <w:tc>
          <w:tcPr>
            <w:tcW w:w="1239" w:type="dxa"/>
            <w:gridSpan w:val="2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济南市高新区舜风路</w:t>
            </w:r>
            <w:r>
              <w:rPr>
                <w:sz w:val="24"/>
                <w:szCs w:val="24"/>
              </w:rPr>
              <w:t>322</w:t>
            </w:r>
            <w:r>
              <w:rPr>
                <w:rFonts w:hint="eastAsia"/>
                <w:sz w:val="24"/>
                <w:szCs w:val="24"/>
              </w:rPr>
              <w:t>号留学人员创业园六号楼西区</w:t>
            </w:r>
          </w:p>
        </w:tc>
      </w:tr>
      <w:tr w:rsidR="00023E8D">
        <w:tc>
          <w:tcPr>
            <w:tcW w:w="1420" w:type="dxa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股份制</w:t>
            </w:r>
          </w:p>
        </w:tc>
        <w:tc>
          <w:tcPr>
            <w:tcW w:w="1418" w:type="dxa"/>
            <w:gridSpan w:val="3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58773900 </w:t>
            </w:r>
            <w:r>
              <w:rPr>
                <w:rFonts w:hint="eastAsia"/>
                <w:sz w:val="24"/>
                <w:szCs w:val="24"/>
              </w:rPr>
              <w:t>联系人：李老师</w:t>
            </w:r>
          </w:p>
        </w:tc>
      </w:tr>
      <w:tr w:rsidR="00023E8D">
        <w:trPr>
          <w:trHeight w:val="2711"/>
        </w:trPr>
        <w:tc>
          <w:tcPr>
            <w:tcW w:w="1420" w:type="dxa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 w:rsidR="00023E8D" w:rsidRPr="00976247" w:rsidRDefault="00023E8D" w:rsidP="00023E8D">
            <w:pPr>
              <w:spacing w:line="440" w:lineRule="exact"/>
              <w:ind w:firstLineChars="200" w:firstLine="31680"/>
              <w:rPr>
                <w:sz w:val="24"/>
              </w:rPr>
            </w:pPr>
            <w:bookmarkStart w:id="0" w:name="_GoBack"/>
            <w:bookmarkEnd w:id="0"/>
            <w:r w:rsidRPr="00976247">
              <w:rPr>
                <w:rFonts w:eastAsia="黑体" w:hint="eastAsia"/>
                <w:sz w:val="24"/>
              </w:rPr>
              <w:t>济南绿邦化工有限公司</w:t>
            </w:r>
            <w:r w:rsidRPr="00976247">
              <w:rPr>
                <w:rFonts w:hint="eastAsia"/>
                <w:sz w:val="24"/>
              </w:rPr>
              <w:t>是国家发改委定点的专业农药生产厂家，是以研制、开发、生产新农药为主的技术先导型股份制企业，公司总部位于济南市高新区</w:t>
            </w:r>
            <w:r>
              <w:rPr>
                <w:rFonts w:hint="eastAsia"/>
                <w:sz w:val="24"/>
              </w:rPr>
              <w:t>舜风路</w:t>
            </w:r>
            <w:r>
              <w:rPr>
                <w:sz w:val="24"/>
              </w:rPr>
              <w:t>322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号楼</w:t>
            </w:r>
            <w:r w:rsidRPr="00976247">
              <w:rPr>
                <w:rFonts w:hint="eastAsia"/>
                <w:sz w:val="24"/>
              </w:rPr>
              <w:t>，生产基地座落于济南市章丘化工工业园。</w:t>
            </w:r>
          </w:p>
          <w:p w:rsidR="00023E8D" w:rsidRPr="00976247" w:rsidRDefault="00023E8D" w:rsidP="00023E8D">
            <w:pPr>
              <w:spacing w:line="440" w:lineRule="exact"/>
              <w:ind w:firstLineChars="200" w:firstLine="31680"/>
              <w:rPr>
                <w:sz w:val="24"/>
              </w:rPr>
            </w:pPr>
            <w:r w:rsidRPr="00976247">
              <w:rPr>
                <w:rFonts w:hint="eastAsia"/>
                <w:sz w:val="24"/>
              </w:rPr>
              <w:t>经过几年的发展，绿邦公司在“除草剂要做全，杀虫剂要做精”的产品方针指导下，已形成涵盖除草剂、杀虫剂（含杀螨剂、杀蚜剂）、杀菌剂三大系列几十个品种的产品系列，绿邦产品凭借可靠的质量、精美的包装、齐全的规格赢得市场和用户的认可。</w:t>
            </w:r>
          </w:p>
          <w:p w:rsidR="00023E8D" w:rsidRPr="00976247" w:rsidRDefault="00023E8D" w:rsidP="00023E8D">
            <w:pPr>
              <w:spacing w:line="440" w:lineRule="exact"/>
              <w:ind w:firstLineChars="200" w:firstLine="31680"/>
              <w:rPr>
                <w:sz w:val="24"/>
              </w:rPr>
            </w:pPr>
            <w:r w:rsidRPr="00976247">
              <w:rPr>
                <w:rFonts w:hint="eastAsia"/>
                <w:sz w:val="24"/>
              </w:rPr>
              <w:t>经过十年的探索，绿邦已形成了遍布全国的营销网络：北起黑龙江、南至海南岛、西到云、贵、川、甘、宁的遍布全国二十几个省市自治区，为绿邦公司的产品推广和持续发展奠定了坚实的基础。</w:t>
            </w:r>
          </w:p>
          <w:p w:rsidR="00023E8D" w:rsidRPr="00976247" w:rsidRDefault="00023E8D" w:rsidP="00A31243">
            <w:pPr>
              <w:spacing w:line="440" w:lineRule="exact"/>
              <w:rPr>
                <w:b/>
                <w:sz w:val="24"/>
              </w:rPr>
            </w:pPr>
            <w:r w:rsidRPr="00976247">
              <w:rPr>
                <w:rFonts w:eastAsia="黑体" w:hint="eastAsia"/>
                <w:sz w:val="24"/>
              </w:rPr>
              <w:t>不断为中国农业提供适宜的产品</w:t>
            </w:r>
            <w:r w:rsidRPr="00976247">
              <w:rPr>
                <w:rFonts w:hint="eastAsia"/>
                <w:sz w:val="24"/>
              </w:rPr>
              <w:t>是公司目前的战略目标，</w:t>
            </w:r>
            <w:r w:rsidRPr="00976247">
              <w:rPr>
                <w:rFonts w:eastAsia="黑体" w:hint="eastAsia"/>
                <w:sz w:val="24"/>
              </w:rPr>
              <w:t>不断为全球的农业提供适宜的产品</w:t>
            </w:r>
            <w:r w:rsidRPr="00976247">
              <w:rPr>
                <w:rFonts w:hint="eastAsia"/>
                <w:sz w:val="24"/>
              </w:rPr>
              <w:t>是公司未来的目标，</w:t>
            </w:r>
            <w:r w:rsidRPr="00976247">
              <w:rPr>
                <w:rFonts w:eastAsia="黑体" w:hint="eastAsia"/>
                <w:sz w:val="24"/>
              </w:rPr>
              <w:t>植根大地，造福社会</w:t>
            </w:r>
            <w:r w:rsidRPr="00976247">
              <w:rPr>
                <w:rFonts w:hint="eastAsia"/>
                <w:sz w:val="24"/>
              </w:rPr>
              <w:t>是绿邦人的理想。如果你有激情，如果你有理想，如果你敢于接受挑战，如果你想做一番事业，请加盟</w:t>
            </w:r>
            <w:r w:rsidRPr="00976247">
              <w:rPr>
                <w:rFonts w:eastAsia="黑体" w:hint="eastAsia"/>
                <w:sz w:val="24"/>
              </w:rPr>
              <w:t>绿邦</w:t>
            </w:r>
            <w:r w:rsidRPr="00976247">
              <w:rPr>
                <w:rFonts w:hint="eastAsia"/>
                <w:sz w:val="24"/>
              </w:rPr>
              <w:t>，让我们一同实现我们的目标，我们的理想。</w:t>
            </w:r>
          </w:p>
          <w:p w:rsidR="00023E8D" w:rsidRDefault="00023E8D">
            <w:pPr>
              <w:jc w:val="center"/>
              <w:rPr>
                <w:sz w:val="24"/>
                <w:szCs w:val="24"/>
              </w:rPr>
            </w:pP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</w:pPr>
            <w:r>
              <w:rPr>
                <w:rFonts w:hint="eastAsia"/>
              </w:rPr>
              <w:t>业务员</w:t>
            </w: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</w:pPr>
            <w:r>
              <w:t>15</w:t>
            </w: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</w:pPr>
            <w:r>
              <w:rPr>
                <w:rFonts w:hint="eastAsia"/>
              </w:rPr>
              <w:t>男性，适应长期出差</w:t>
            </w: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</w:pPr>
            <w:r>
              <w:rPr>
                <w:rFonts w:hint="eastAsia"/>
              </w:rPr>
              <w:t>生产技术人员</w:t>
            </w: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</w:pPr>
            <w:r>
              <w:t>10</w:t>
            </w: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</w:pPr>
            <w:r>
              <w:rPr>
                <w:rFonts w:hint="eastAsia"/>
              </w:rPr>
              <w:t>环境资源、农学、林学等相关专业</w:t>
            </w: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</w:pP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</w:pP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</w:pPr>
          </w:p>
        </w:tc>
      </w:tr>
      <w:tr w:rsidR="00023E8D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023E8D" w:rsidRDefault="00023E8D">
            <w:pPr>
              <w:jc w:val="center"/>
            </w:pPr>
          </w:p>
        </w:tc>
        <w:tc>
          <w:tcPr>
            <w:tcW w:w="1833" w:type="dxa"/>
            <w:vAlign w:val="center"/>
          </w:tcPr>
          <w:p w:rsidR="00023E8D" w:rsidRDefault="00023E8D">
            <w:pPr>
              <w:jc w:val="center"/>
            </w:pPr>
          </w:p>
        </w:tc>
      </w:tr>
    </w:tbl>
    <w:p w:rsidR="00023E8D" w:rsidRDefault="00023E8D">
      <w:r>
        <w:t>‘</w:t>
      </w:r>
    </w:p>
    <w:p w:rsidR="00023E8D" w:rsidRDefault="00023E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否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（是√否×）</w:t>
      </w:r>
    </w:p>
    <w:sectPr w:rsidR="00023E8D" w:rsidSect="00B2795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8D" w:rsidRDefault="00023E8D" w:rsidP="00B2795F">
      <w:r>
        <w:separator/>
      </w:r>
    </w:p>
  </w:endnote>
  <w:endnote w:type="continuationSeparator" w:id="0">
    <w:p w:rsidR="00023E8D" w:rsidRDefault="00023E8D" w:rsidP="00B2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8D" w:rsidRDefault="00023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8D" w:rsidRDefault="00023E8D" w:rsidP="00B2795F">
      <w:r>
        <w:separator/>
      </w:r>
    </w:p>
  </w:footnote>
  <w:footnote w:type="continuationSeparator" w:id="0">
    <w:p w:rsidR="00023E8D" w:rsidRDefault="00023E8D" w:rsidP="00B27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8D" w:rsidRDefault="00023E8D">
    <w:pPr>
      <w:pStyle w:val="Header"/>
      <w:pBdr>
        <w:bottom w:val="single" w:sz="6" w:space="1" w:color="FFFFFF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5F"/>
    <w:rsid w:val="00023E8D"/>
    <w:rsid w:val="00220AF5"/>
    <w:rsid w:val="00812D53"/>
    <w:rsid w:val="00976247"/>
    <w:rsid w:val="00A31243"/>
    <w:rsid w:val="00AF5608"/>
    <w:rsid w:val="00B2795F"/>
    <w:rsid w:val="00DD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95F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79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9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795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79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99</Words>
  <Characters>568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微软用户</cp:lastModifiedBy>
  <cp:revision>6</cp:revision>
  <dcterms:created xsi:type="dcterms:W3CDTF">2014-09-17T08:32:00Z</dcterms:created>
  <dcterms:modified xsi:type="dcterms:W3CDTF">2014-09-24T02:01:00Z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